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98" w:type="pct"/>
        <w:jc w:val="center"/>
        <w:tblLayout w:type="fixed"/>
        <w:tblLook w:val="0000" w:firstRow="0" w:lastRow="0" w:firstColumn="0" w:lastColumn="0" w:noHBand="0" w:noVBand="0"/>
      </w:tblPr>
      <w:tblGrid>
        <w:gridCol w:w="4221"/>
        <w:gridCol w:w="1004"/>
        <w:gridCol w:w="1638"/>
        <w:gridCol w:w="2752"/>
      </w:tblGrid>
      <w:tr w:rsidR="00690207" w:rsidTr="004A61FF">
        <w:trPr>
          <w:trHeight w:hRule="exact" w:val="891"/>
          <w:jc w:val="center"/>
        </w:trPr>
        <w:tc>
          <w:tcPr>
            <w:tcW w:w="5000" w:type="pct"/>
            <w:gridSpan w:val="4"/>
          </w:tcPr>
          <w:p w:rsidR="00690207" w:rsidRDefault="00690207" w:rsidP="00C22D36">
            <w:pPr>
              <w:tabs>
                <w:tab w:val="left" w:pos="3819"/>
              </w:tabs>
              <w:spacing w:after="120" w:line="26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Prestandadeklaration</w:t>
            </w:r>
            <w:r w:rsidR="008D5CB0">
              <w:rPr>
                <w:b/>
                <w:sz w:val="28"/>
                <w:szCs w:val="28"/>
              </w:rPr>
              <w:t xml:space="preserve">    (Algutstorp 1:23)</w:t>
            </w:r>
          </w:p>
          <w:p w:rsidR="00690207" w:rsidRDefault="00690207" w:rsidP="006C2D39">
            <w:pPr>
              <w:tabs>
                <w:tab w:val="left" w:pos="3819"/>
              </w:tabs>
              <w:spacing w:line="260" w:lineRule="atLeast"/>
              <w:jc w:val="center"/>
              <w:rPr>
                <w:i/>
                <w:color w:val="1F497D" w:themeColor="text2"/>
                <w:szCs w:val="22"/>
              </w:rPr>
            </w:pPr>
            <w:r w:rsidRPr="00C22D36">
              <w:rPr>
                <w:szCs w:val="22"/>
              </w:rPr>
              <w:t>Nr</w:t>
            </w:r>
            <w:r w:rsidR="00FA3318">
              <w:rPr>
                <w:szCs w:val="22"/>
              </w:rPr>
              <w:t>:</w:t>
            </w:r>
            <w:r w:rsidR="00FA3318" w:rsidRPr="002736DA">
              <w:rPr>
                <w:color w:val="4F81BD" w:themeColor="accent1"/>
                <w:szCs w:val="22"/>
              </w:rPr>
              <w:t xml:space="preserve"> </w:t>
            </w:r>
            <w:r w:rsidR="0037212A">
              <w:rPr>
                <w:i/>
                <w:color w:val="1F497D" w:themeColor="text2"/>
                <w:szCs w:val="22"/>
              </w:rPr>
              <w:t>1            Dat.2018</w:t>
            </w:r>
            <w:r w:rsidR="008D5CB0">
              <w:rPr>
                <w:i/>
                <w:color w:val="1F497D" w:themeColor="text2"/>
                <w:szCs w:val="22"/>
              </w:rPr>
              <w:t>-07-01</w:t>
            </w:r>
          </w:p>
          <w:p w:rsidR="00E42A03" w:rsidRPr="00C22D36" w:rsidRDefault="00E42A03" w:rsidP="006C2D39">
            <w:pPr>
              <w:tabs>
                <w:tab w:val="left" w:pos="3819"/>
              </w:tabs>
              <w:spacing w:line="260" w:lineRule="atLeast"/>
              <w:jc w:val="center"/>
            </w:pPr>
          </w:p>
        </w:tc>
      </w:tr>
      <w:tr w:rsidR="00690207" w:rsidTr="00D71580">
        <w:trPr>
          <w:trHeight w:hRule="exact" w:val="340"/>
          <w:jc w:val="center"/>
        </w:trPr>
        <w:tc>
          <w:tcPr>
            <w:tcW w:w="2717" w:type="pct"/>
            <w:gridSpan w:val="2"/>
          </w:tcPr>
          <w:p w:rsidR="00690207" w:rsidRPr="00D0662D" w:rsidRDefault="00D0662D" w:rsidP="00D0662D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1B67C0">
              <w:rPr>
                <w:rFonts w:cs="Arial"/>
                <w:sz w:val="24"/>
              </w:rPr>
              <w:t>.</w:t>
            </w:r>
            <w:r w:rsidR="001B67C0" w:rsidRPr="00D0662D">
              <w:rPr>
                <w:rFonts w:cs="Arial"/>
                <w:sz w:val="24"/>
              </w:rPr>
              <w:t xml:space="preserve"> Produkttypens</w:t>
            </w:r>
            <w:r w:rsidR="00FA3318" w:rsidRPr="00D0662D">
              <w:rPr>
                <w:rFonts w:cs="Arial"/>
                <w:sz w:val="24"/>
              </w:rPr>
              <w:t xml:space="preserve"> unika identifikationskod:</w:t>
            </w:r>
          </w:p>
        </w:tc>
        <w:tc>
          <w:tcPr>
            <w:tcW w:w="2283" w:type="pct"/>
            <w:gridSpan w:val="2"/>
          </w:tcPr>
          <w:p w:rsidR="00C05472" w:rsidRDefault="004251E8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41</w:t>
            </w:r>
            <w:r w:rsidR="00E42A03">
              <w:rPr>
                <w:rFonts w:cs="Arial"/>
                <w:i/>
                <w:color w:val="1F497D" w:themeColor="text2"/>
                <w:sz w:val="24"/>
              </w:rPr>
              <w:t>1632</w:t>
            </w:r>
          </w:p>
          <w:p w:rsidR="00690207" w:rsidRPr="002271D5" w:rsidRDefault="00EB63BA" w:rsidP="00C0547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</w:p>
        </w:tc>
      </w:tr>
      <w:tr w:rsidR="00690207" w:rsidTr="00D71580">
        <w:trPr>
          <w:trHeight w:hRule="exact" w:val="338"/>
          <w:jc w:val="center"/>
        </w:trPr>
        <w:tc>
          <w:tcPr>
            <w:tcW w:w="2717" w:type="pct"/>
            <w:gridSpan w:val="2"/>
          </w:tcPr>
          <w:p w:rsidR="00690207" w:rsidRPr="00FA3318" w:rsidRDefault="00D71580" w:rsidP="00D71580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2. </w:t>
            </w:r>
            <w:r w:rsidR="00830713" w:rsidRPr="00FA3318">
              <w:rPr>
                <w:rFonts w:cs="Arial"/>
                <w:sz w:val="24"/>
              </w:rPr>
              <w:t xml:space="preserve">Beteckning </w:t>
            </w:r>
            <w:r w:rsidR="00DB3A81">
              <w:rPr>
                <w:rFonts w:cs="Arial"/>
                <w:sz w:val="24"/>
              </w:rPr>
              <w:t xml:space="preserve">som möjliggör identifiering: </w:t>
            </w:r>
          </w:p>
        </w:tc>
        <w:tc>
          <w:tcPr>
            <w:tcW w:w="2283" w:type="pct"/>
            <w:gridSpan w:val="2"/>
          </w:tcPr>
          <w:p w:rsidR="00690207" w:rsidRPr="002271D5" w:rsidRDefault="004A61FF" w:rsidP="002271D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Se följesedel</w:t>
            </w:r>
          </w:p>
        </w:tc>
      </w:tr>
      <w:tr w:rsidR="00690207" w:rsidTr="00EB63BA">
        <w:trPr>
          <w:trHeight w:hRule="exact" w:val="936"/>
          <w:jc w:val="center"/>
        </w:trPr>
        <w:tc>
          <w:tcPr>
            <w:tcW w:w="2717" w:type="pct"/>
            <w:gridSpan w:val="2"/>
          </w:tcPr>
          <w:p w:rsidR="00830713" w:rsidRPr="00FA3318" w:rsidRDefault="00D0662D" w:rsidP="0083071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 w:rsidR="00830713" w:rsidRPr="00FA3318">
              <w:rPr>
                <w:rFonts w:ascii="Arial" w:hAnsi="Arial" w:cs="Arial"/>
                <w:sz w:val="24"/>
              </w:rPr>
              <w:t xml:space="preserve">Byggproduktens avsedda användning eller användningar i enlighet med den tillämpliga, harmoniserade tekniska specifikationen:  </w:t>
            </w:r>
          </w:p>
          <w:p w:rsidR="00830713" w:rsidRPr="00FA3318" w:rsidRDefault="00830713" w:rsidP="0083071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</w:p>
          <w:p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2283" w:type="pct"/>
            <w:gridSpan w:val="2"/>
          </w:tcPr>
          <w:p w:rsidR="00690207" w:rsidRPr="002271D5" w:rsidRDefault="00C577DC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Asfaltmassor och tankbeläggningar för vägar, flygfält och andra trafikerade ytor.</w:t>
            </w:r>
            <w:r w:rsidR="006A7CC2" w:rsidRPr="002271D5">
              <w:rPr>
                <w:rFonts w:cs="Arial"/>
                <w:i/>
                <w:color w:val="1F497D" w:themeColor="text2"/>
                <w:sz w:val="24"/>
              </w:rPr>
              <w:t xml:space="preserve"> </w:t>
            </w:r>
            <w:r w:rsidR="002F3E3B">
              <w:rPr>
                <w:rFonts w:cs="Arial"/>
                <w:i/>
                <w:color w:val="1F497D" w:themeColor="text2"/>
                <w:sz w:val="24"/>
              </w:rPr>
              <w:t>EN 13043</w:t>
            </w:r>
          </w:p>
        </w:tc>
      </w:tr>
      <w:tr w:rsidR="00690207" w:rsidTr="004A61FF">
        <w:trPr>
          <w:trHeight w:hRule="exact" w:val="1366"/>
          <w:jc w:val="center"/>
        </w:trPr>
        <w:tc>
          <w:tcPr>
            <w:tcW w:w="2717" w:type="pct"/>
            <w:gridSpan w:val="2"/>
          </w:tcPr>
          <w:p w:rsidR="00690207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  <w:r w:rsidR="001B67C0">
              <w:rPr>
                <w:rFonts w:cs="Arial"/>
                <w:sz w:val="24"/>
              </w:rPr>
              <w:t>.</w:t>
            </w:r>
            <w:r w:rsidR="001B67C0" w:rsidRPr="00FA3318">
              <w:rPr>
                <w:rFonts w:cs="Arial"/>
                <w:sz w:val="24"/>
              </w:rPr>
              <w:t xml:space="preserve"> Tillverkarens</w:t>
            </w:r>
            <w:r w:rsidR="00830713" w:rsidRPr="00FA3318">
              <w:rPr>
                <w:rFonts w:cs="Arial"/>
                <w:sz w:val="24"/>
              </w:rPr>
              <w:t xml:space="preserve"> namn och kontaktadress:</w:t>
            </w:r>
          </w:p>
        </w:tc>
        <w:tc>
          <w:tcPr>
            <w:tcW w:w="2283" w:type="pct"/>
            <w:gridSpan w:val="2"/>
          </w:tcPr>
          <w:p w:rsidR="00982F35" w:rsidRDefault="004C2F8A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Janne Grävarn i Vittorp AB</w:t>
            </w:r>
          </w:p>
          <w:p w:rsidR="006C2D39" w:rsidRDefault="0000131B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Regnav,14</w:t>
            </w:r>
          </w:p>
          <w:p w:rsidR="006C2D39" w:rsidRDefault="0000131B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>612 95 Finspång</w:t>
            </w:r>
          </w:p>
          <w:p w:rsidR="006C2D39" w:rsidRPr="006C2D39" w:rsidRDefault="006C2D39" w:rsidP="00982F35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1F497D" w:themeColor="text2"/>
                <w:sz w:val="24"/>
              </w:rPr>
            </w:pPr>
            <w:r>
              <w:rPr>
                <w:rFonts w:cs="Arial"/>
                <w:i/>
                <w:color w:val="1F497D" w:themeColor="text2"/>
                <w:sz w:val="24"/>
              </w:rPr>
              <w:t xml:space="preserve"> 070 624 81 80</w:t>
            </w:r>
          </w:p>
        </w:tc>
      </w:tr>
      <w:tr w:rsidR="00D0662D" w:rsidTr="00EB63BA">
        <w:trPr>
          <w:trHeight w:hRule="exact" w:val="344"/>
          <w:jc w:val="center"/>
        </w:trPr>
        <w:tc>
          <w:tcPr>
            <w:tcW w:w="2717" w:type="pct"/>
            <w:gridSpan w:val="2"/>
          </w:tcPr>
          <w:p w:rsidR="00D0662D" w:rsidRPr="00FA3318" w:rsidRDefault="00D0662D" w:rsidP="004506D5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5.</w:t>
            </w:r>
            <w:r w:rsidR="004506D5">
              <w:rPr>
                <w:rFonts w:cs="Arial"/>
                <w:sz w:val="24"/>
              </w:rPr>
              <w:t xml:space="preserve"> Ej relevant, se punkt 4.</w:t>
            </w:r>
          </w:p>
        </w:tc>
        <w:tc>
          <w:tcPr>
            <w:tcW w:w="2283" w:type="pct"/>
            <w:gridSpan w:val="2"/>
          </w:tcPr>
          <w:p w:rsidR="00D0662D" w:rsidRPr="00FA3318" w:rsidRDefault="00D0662D" w:rsidP="001B14F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</w:tr>
      <w:tr w:rsidR="00690207" w:rsidTr="004A61FF">
        <w:trPr>
          <w:trHeight w:hRule="exact" w:val="871"/>
          <w:jc w:val="center"/>
        </w:trPr>
        <w:tc>
          <w:tcPr>
            <w:tcW w:w="2717" w:type="pct"/>
            <w:gridSpan w:val="2"/>
          </w:tcPr>
          <w:p w:rsidR="00690207" w:rsidRPr="00FA3318" w:rsidRDefault="00D0662D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6. </w:t>
            </w:r>
            <w:r w:rsidR="00830713" w:rsidRPr="00FA3318">
              <w:rPr>
                <w:rFonts w:cs="Arial"/>
                <w:sz w:val="24"/>
              </w:rPr>
              <w:t>Systemet eller systemen</w:t>
            </w:r>
            <w:r w:rsidR="004506D5">
              <w:rPr>
                <w:rFonts w:cs="Arial"/>
                <w:sz w:val="24"/>
              </w:rPr>
              <w:t xml:space="preserve"> </w:t>
            </w:r>
            <w:r w:rsidR="00830713" w:rsidRPr="00FA3318">
              <w:rPr>
                <w:rFonts w:cs="Arial"/>
                <w:sz w:val="24"/>
              </w:rPr>
              <w:t xml:space="preserve">för bedömning och fortlöpande kontroll av byggproduktens prestanda:  </w:t>
            </w:r>
          </w:p>
        </w:tc>
        <w:tc>
          <w:tcPr>
            <w:tcW w:w="2283" w:type="pct"/>
            <w:gridSpan w:val="2"/>
          </w:tcPr>
          <w:p w:rsidR="00690207" w:rsidRPr="002271D5" w:rsidRDefault="002736DA" w:rsidP="002736DA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color w:val="4F81BD" w:themeColor="accent1"/>
                <w:sz w:val="24"/>
              </w:rPr>
            </w:pPr>
            <w:r w:rsidRPr="00AC6698">
              <w:rPr>
                <w:rFonts w:cs="Arial"/>
                <w:i/>
                <w:color w:val="1F497D" w:themeColor="text2"/>
                <w:sz w:val="24"/>
              </w:rPr>
              <w:t xml:space="preserve">2+ </w:t>
            </w:r>
          </w:p>
        </w:tc>
      </w:tr>
      <w:tr w:rsidR="00690207" w:rsidTr="001B67C0">
        <w:trPr>
          <w:trHeight w:hRule="exact" w:val="1285"/>
          <w:jc w:val="center"/>
        </w:trPr>
        <w:tc>
          <w:tcPr>
            <w:tcW w:w="5000" w:type="pct"/>
            <w:gridSpan w:val="4"/>
          </w:tcPr>
          <w:p w:rsidR="004A61FF" w:rsidRDefault="00D0662D" w:rsidP="0083071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4506D5">
              <w:rPr>
                <w:rFonts w:ascii="Arial" w:hAnsi="Arial" w:cs="Arial"/>
                <w:sz w:val="24"/>
              </w:rPr>
              <w:t xml:space="preserve">7. </w:t>
            </w:r>
            <w:r w:rsidR="001E6ED4">
              <w:rPr>
                <w:rFonts w:ascii="Arial" w:hAnsi="Arial" w:cs="Arial"/>
                <w:sz w:val="24"/>
              </w:rPr>
              <w:t>Anmält organ</w:t>
            </w:r>
            <w:r w:rsidR="00830713" w:rsidRPr="00FA3318">
              <w:rPr>
                <w:rFonts w:ascii="Arial" w:hAnsi="Arial" w:cs="Arial"/>
                <w:sz w:val="24"/>
              </w:rPr>
              <w:t>,</w:t>
            </w:r>
            <w:r w:rsidR="005D4954">
              <w:rPr>
                <w:rFonts w:ascii="Arial" w:hAnsi="Arial" w:cs="Arial"/>
                <w:sz w:val="24"/>
              </w:rPr>
              <w:t xml:space="preserve"> </w:t>
            </w:r>
            <w:r w:rsidR="00E504EE">
              <w:rPr>
                <w:rFonts w:ascii="Arial" w:hAnsi="Arial" w:cs="Arial"/>
                <w:i/>
                <w:sz w:val="24"/>
              </w:rPr>
              <w:t xml:space="preserve">Vattenfall Service Nordic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AB</w:t>
            </w:r>
            <w:r w:rsidR="004A61FF" w:rsidRPr="001B67C0">
              <w:rPr>
                <w:rFonts w:ascii="Arial" w:hAnsi="Arial" w:cs="Arial"/>
                <w:i/>
                <w:sz w:val="24"/>
              </w:rPr>
              <w:t xml:space="preserve"> </w:t>
            </w:r>
            <w:r w:rsidR="001B67C0" w:rsidRPr="001B67C0">
              <w:rPr>
                <w:rFonts w:ascii="Arial" w:hAnsi="Arial" w:cs="Arial"/>
                <w:i/>
                <w:sz w:val="24"/>
              </w:rPr>
              <w:t>h</w:t>
            </w:r>
            <w:r w:rsidR="004A61FF" w:rsidRPr="001B67C0">
              <w:rPr>
                <w:rFonts w:ascii="Arial" w:hAnsi="Arial" w:cs="Arial"/>
                <w:sz w:val="24"/>
              </w:rPr>
              <w:t>ar utfärdat certifikat</w:t>
            </w:r>
            <w:r w:rsidR="005D4954" w:rsidRPr="001B67C0">
              <w:rPr>
                <w:rFonts w:ascii="Arial" w:hAnsi="Arial" w:cs="Arial"/>
                <w:sz w:val="24"/>
              </w:rPr>
              <w:t xml:space="preserve"> </w:t>
            </w:r>
            <w:r w:rsidR="0000131B">
              <w:rPr>
                <w:rFonts w:ascii="Arial" w:hAnsi="Arial" w:cs="Arial"/>
                <w:i/>
                <w:sz w:val="24"/>
              </w:rPr>
              <w:t>2</w:t>
            </w:r>
            <w:r w:rsidR="00E504EE">
              <w:rPr>
                <w:rFonts w:ascii="Arial" w:hAnsi="Arial" w:cs="Arial"/>
                <w:i/>
                <w:sz w:val="24"/>
              </w:rPr>
              <w:t>719</w:t>
            </w:r>
            <w:r w:rsidR="001B67C0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1B67C0" w:rsidRPr="001B67C0">
              <w:rPr>
                <w:rFonts w:ascii="Arial" w:hAnsi="Arial" w:cs="Arial"/>
                <w:i/>
                <w:sz w:val="24"/>
              </w:rPr>
              <w:t>CPR</w:t>
            </w:r>
            <w:r w:rsidR="005D4954" w:rsidRPr="00AC6698">
              <w:rPr>
                <w:rFonts w:ascii="Arial" w:hAnsi="Arial" w:cs="Arial"/>
                <w:i/>
                <w:color w:val="1F497D" w:themeColor="text2"/>
                <w:sz w:val="24"/>
              </w:rPr>
              <w:t>-</w:t>
            </w:r>
            <w:r w:rsidR="004251E8">
              <w:rPr>
                <w:rFonts w:ascii="Arial" w:hAnsi="Arial" w:cs="Arial"/>
                <w:i/>
                <w:color w:val="FF0000"/>
                <w:sz w:val="24"/>
              </w:rPr>
              <w:t>958</w:t>
            </w:r>
            <w:r w:rsidR="001B67C0" w:rsidRPr="001B67C0">
              <w:rPr>
                <w:rFonts w:ascii="Arial" w:hAnsi="Arial" w:cs="Arial"/>
                <w:i/>
                <w:color w:val="FF0000"/>
                <w:sz w:val="24"/>
              </w:rPr>
              <w:t xml:space="preserve"> </w:t>
            </w:r>
            <w:r w:rsidR="004A61FF" w:rsidRPr="001B67C0">
              <w:rPr>
                <w:rFonts w:ascii="Arial" w:hAnsi="Arial" w:cs="Arial"/>
                <w:sz w:val="24"/>
              </w:rPr>
              <w:t xml:space="preserve">på </w:t>
            </w:r>
            <w:r w:rsidR="004A61FF">
              <w:rPr>
                <w:rFonts w:ascii="Arial" w:hAnsi="Arial" w:cs="Arial"/>
                <w:sz w:val="24"/>
              </w:rPr>
              <w:t>grundval</w:t>
            </w:r>
            <w:r w:rsidR="00830713" w:rsidRPr="00FA3318">
              <w:rPr>
                <w:rFonts w:ascii="Arial" w:hAnsi="Arial" w:cs="Arial"/>
                <w:sz w:val="24"/>
              </w:rPr>
              <w:t xml:space="preserve"> </w:t>
            </w:r>
            <w:r w:rsidR="004A61FF">
              <w:rPr>
                <w:rFonts w:ascii="Arial" w:hAnsi="Arial" w:cs="Arial"/>
                <w:sz w:val="24"/>
              </w:rPr>
              <w:t>av:</w:t>
            </w:r>
          </w:p>
          <w:p w:rsidR="00690207" w:rsidRDefault="004A61FF" w:rsidP="004A61FF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4A61FF">
              <w:rPr>
                <w:rFonts w:ascii="Arial" w:hAnsi="Arial" w:cs="Arial"/>
                <w:sz w:val="24"/>
              </w:rPr>
              <w:t xml:space="preserve">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första typprovning av produkten</w:t>
            </w:r>
          </w:p>
          <w:p w:rsidR="004A61FF" w:rsidRPr="00FA3318" w:rsidRDefault="004A61FF" w:rsidP="004A61FF">
            <w:pPr>
              <w:pStyle w:val="ListParagraph"/>
              <w:ind w:left="0"/>
              <w:rPr>
                <w:rFonts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ii) </w:t>
            </w:r>
            <w:r w:rsidR="001C67D9" w:rsidRPr="001C67D9">
              <w:rPr>
                <w:rFonts w:ascii="Arial" w:hAnsi="Arial" w:cs="Arial"/>
                <w:sz w:val="24"/>
                <w:szCs w:val="20"/>
              </w:rPr>
              <w:t>anläggningens egen tillverkningskontroll</w:t>
            </w:r>
          </w:p>
        </w:tc>
      </w:tr>
      <w:tr w:rsidR="00D0662D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:rsidR="003D5614" w:rsidRDefault="004506D5" w:rsidP="00830713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</w:t>
            </w:r>
            <w:r w:rsidR="003D5614">
              <w:rPr>
                <w:rFonts w:ascii="Arial" w:hAnsi="Arial" w:cs="Arial"/>
                <w:sz w:val="24"/>
              </w:rPr>
              <w:t xml:space="preserve">Ej relevant, se punkt 7. </w:t>
            </w:r>
          </w:p>
          <w:p w:rsidR="00D0662D" w:rsidRPr="003D5614" w:rsidRDefault="00D0662D" w:rsidP="004506D5">
            <w:pPr>
              <w:pStyle w:val="ListParagraph"/>
              <w:ind w:left="0"/>
            </w:pPr>
          </w:p>
        </w:tc>
      </w:tr>
      <w:tr w:rsidR="007D051A" w:rsidTr="00D71580">
        <w:trPr>
          <w:trHeight w:hRule="exact" w:val="340"/>
          <w:jc w:val="center"/>
        </w:trPr>
        <w:tc>
          <w:tcPr>
            <w:tcW w:w="5000" w:type="pct"/>
            <w:gridSpan w:val="4"/>
          </w:tcPr>
          <w:p w:rsidR="007D051A" w:rsidRPr="00FA3318" w:rsidRDefault="003D5614" w:rsidP="00830713">
            <w:pPr>
              <w:pStyle w:val="ListParagraph"/>
              <w:ind w:left="0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9</w:t>
            </w:r>
            <w:r w:rsidR="00D0662D">
              <w:rPr>
                <w:rFonts w:ascii="Arial" w:hAnsi="Arial" w:cs="Arial"/>
                <w:sz w:val="24"/>
              </w:rPr>
              <w:t xml:space="preserve">. </w:t>
            </w:r>
            <w:r w:rsidR="007D051A" w:rsidRPr="007D051A">
              <w:rPr>
                <w:rFonts w:ascii="Arial" w:hAnsi="Arial" w:cs="Arial"/>
                <w:sz w:val="24"/>
              </w:rPr>
              <w:t>Angiven prestanda:</w:t>
            </w:r>
            <w:r w:rsidR="001C67D9">
              <w:rPr>
                <w:rFonts w:ascii="Arial" w:hAnsi="Arial" w:cs="Arial"/>
                <w:sz w:val="24"/>
              </w:rPr>
              <w:t xml:space="preserve"> </w:t>
            </w:r>
            <w:r w:rsidR="001C67D9" w:rsidRPr="001C67D9">
              <w:rPr>
                <w:rFonts w:ascii="Arial" w:hAnsi="Arial" w:cs="Arial"/>
                <w:b/>
                <w:sz w:val="24"/>
              </w:rPr>
              <w:t>Se nedan</w:t>
            </w:r>
          </w:p>
        </w:tc>
      </w:tr>
      <w:tr w:rsidR="00690207" w:rsidTr="00D71580">
        <w:trPr>
          <w:trHeight w:val="513"/>
          <w:jc w:val="center"/>
        </w:trPr>
        <w:tc>
          <w:tcPr>
            <w:tcW w:w="2195" w:type="pct"/>
          </w:tcPr>
          <w:p w:rsidR="00690207" w:rsidRPr="00FA3318" w:rsidRDefault="00FA3318" w:rsidP="00FA3318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>
              <w:rPr>
                <w:rFonts w:cs="Arial"/>
                <w:sz w:val="24"/>
              </w:rPr>
              <w:t xml:space="preserve">     </w:t>
            </w:r>
            <w:r w:rsidR="00690207" w:rsidRPr="00FA3318">
              <w:rPr>
                <w:rFonts w:cs="Arial"/>
                <w:b/>
                <w:sz w:val="24"/>
              </w:rPr>
              <w:t>Väsentliga egenskaper</w:t>
            </w:r>
          </w:p>
        </w:tc>
        <w:tc>
          <w:tcPr>
            <w:tcW w:w="1374" w:type="pct"/>
            <w:gridSpan w:val="2"/>
          </w:tcPr>
          <w:p w:rsidR="00690207" w:rsidRPr="00FA3318" w:rsidRDefault="00690207" w:rsidP="001B14FA">
            <w:pPr>
              <w:tabs>
                <w:tab w:val="left" w:pos="3819"/>
              </w:tabs>
              <w:spacing w:line="260" w:lineRule="atLeast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Prestanda</w:t>
            </w:r>
          </w:p>
        </w:tc>
        <w:tc>
          <w:tcPr>
            <w:tcW w:w="1431" w:type="pct"/>
          </w:tcPr>
          <w:p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Harmoniserad teknisk</w:t>
            </w:r>
          </w:p>
          <w:p w:rsidR="00690207" w:rsidRPr="00FA3318" w:rsidRDefault="00690207" w:rsidP="001B14F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</w:rPr>
            </w:pPr>
            <w:r w:rsidRPr="00FA3318">
              <w:rPr>
                <w:rFonts w:cs="Arial"/>
                <w:b/>
                <w:sz w:val="24"/>
              </w:rPr>
              <w:t>specifikation</w:t>
            </w: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FA3318" w:rsidRDefault="00C577DC" w:rsidP="006A548D">
            <w:pPr>
              <w:tabs>
                <w:tab w:val="left" w:pos="3819"/>
              </w:tabs>
              <w:spacing w:line="260" w:lineRule="atLeast"/>
              <w:rPr>
                <w:rFonts w:cs="Arial"/>
                <w:bCs/>
                <w:spacing w:val="-2"/>
                <w:sz w:val="24"/>
              </w:rPr>
            </w:pPr>
            <w:r w:rsidRPr="00FA3318">
              <w:rPr>
                <w:rFonts w:cs="Arial"/>
                <w:bCs/>
                <w:spacing w:val="-2"/>
                <w:sz w:val="24"/>
              </w:rPr>
              <w:t>Sortering</w:t>
            </w:r>
          </w:p>
        </w:tc>
        <w:tc>
          <w:tcPr>
            <w:tcW w:w="1374" w:type="pct"/>
            <w:gridSpan w:val="2"/>
          </w:tcPr>
          <w:p w:rsidR="00C577DC" w:rsidRPr="00881FB3" w:rsidRDefault="00E42A0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16/32</w:t>
            </w:r>
          </w:p>
        </w:tc>
        <w:tc>
          <w:tcPr>
            <w:tcW w:w="1431" w:type="pct"/>
            <w:vMerge w:val="restart"/>
            <w:vAlign w:val="center"/>
          </w:tcPr>
          <w:p w:rsidR="00C577DC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SS-</w:t>
            </w:r>
            <w:r w:rsidRPr="001F62E0">
              <w:rPr>
                <w:rFonts w:cs="Arial"/>
                <w:sz w:val="24"/>
              </w:rPr>
              <w:t>EN 13043:2002</w:t>
            </w:r>
          </w:p>
          <w:p w:rsidR="00C577DC" w:rsidRPr="00FA3318" w:rsidRDefault="00C577DC" w:rsidP="00695958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  <w:r w:rsidRPr="001F62E0">
              <w:rPr>
                <w:rFonts w:cs="Arial"/>
                <w:sz w:val="24"/>
              </w:rPr>
              <w:t>/AC:2004</w:t>
            </w: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Kornform</w:t>
            </w:r>
          </w:p>
          <w:p w:rsidR="00C577DC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Fl</w:t>
            </w:r>
            <w:r w:rsidR="004251E8">
              <w:rPr>
                <w:rFonts w:cs="Arial"/>
                <w:sz w:val="16"/>
              </w:rPr>
              <w:t>20</w:t>
            </w: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Kornstorlek</w:t>
            </w:r>
          </w:p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:rsidR="00C577DC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G</w:t>
            </w:r>
            <w:r w:rsidRPr="00881FB3">
              <w:rPr>
                <w:rFonts w:cs="Arial"/>
                <w:sz w:val="22"/>
              </w:rPr>
              <w:t>c</w:t>
            </w:r>
            <w:r w:rsidR="00224646">
              <w:rPr>
                <w:rFonts w:cs="Arial"/>
                <w:sz w:val="24"/>
              </w:rPr>
              <w:t>90</w:t>
            </w:r>
            <w:r>
              <w:rPr>
                <w:rFonts w:cs="Arial"/>
                <w:sz w:val="24"/>
              </w:rPr>
              <w:t>/</w:t>
            </w:r>
            <w:r w:rsidR="00224646">
              <w:rPr>
                <w:rFonts w:cs="Arial"/>
                <w:sz w:val="24"/>
              </w:rPr>
              <w:t>1</w:t>
            </w:r>
            <w:r w:rsidR="00E42A03">
              <w:rPr>
                <w:rFonts w:cs="Arial"/>
                <w:sz w:val="24"/>
              </w:rPr>
              <w:t>5</w:t>
            </w:r>
          </w:p>
          <w:p w:rsidR="00E42A03" w:rsidRPr="00881FB3" w:rsidRDefault="00E42A0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 xml:space="preserve">Finmaterialkvalitet  </w:t>
            </w:r>
          </w:p>
        </w:tc>
        <w:tc>
          <w:tcPr>
            <w:tcW w:w="1374" w:type="pct"/>
            <w:gridSpan w:val="2"/>
          </w:tcPr>
          <w:p w:rsidR="00C577DC" w:rsidRPr="004251E8" w:rsidRDefault="006179BC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 w:rsidRPr="006179BC">
              <w:rPr>
                <w:rFonts w:cs="Arial"/>
                <w:i/>
                <w:sz w:val="24"/>
              </w:rPr>
              <w:t>F</w:t>
            </w:r>
            <w:r w:rsidR="004251E8">
              <w:rPr>
                <w:rFonts w:cs="Arial"/>
                <w:i/>
                <w:sz w:val="18"/>
                <w:szCs w:val="18"/>
              </w:rPr>
              <w:t>1</w:t>
            </w:r>
          </w:p>
          <w:p w:rsidR="00BB0334" w:rsidRPr="00881FB3" w:rsidRDefault="00BB0334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rPr>
                <w:rFonts w:cs="Arial"/>
                <w:bCs/>
                <w:color w:val="000000"/>
                <w:sz w:val="22"/>
                <w:szCs w:val="22"/>
              </w:rPr>
            </w:pPr>
            <w:r w:rsidRPr="00361EE1">
              <w:rPr>
                <w:rFonts w:cs="Arial"/>
                <w:bCs/>
                <w:color w:val="000000"/>
                <w:sz w:val="22"/>
                <w:szCs w:val="22"/>
              </w:rPr>
              <w:t>Korndensitet</w:t>
            </w:r>
          </w:p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4" w:type="pct"/>
            <w:gridSpan w:val="2"/>
          </w:tcPr>
          <w:p w:rsidR="008D5CB0" w:rsidRDefault="004251E8" w:rsidP="008D5CB0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cs="Arial"/>
                <w:sz w:val="24"/>
              </w:rPr>
              <w:t>Mg/m3 2,6</w:t>
            </w:r>
            <w:r w:rsidR="008D5CB0">
              <w:rPr>
                <w:rFonts w:cs="Arial"/>
                <w:sz w:val="24"/>
              </w:rPr>
              <w:t>9</w:t>
            </w:r>
            <w:r w:rsidR="008D5CB0">
              <w:rPr>
                <w:rFonts w:cs="Arial"/>
                <w:sz w:val="26"/>
                <w:szCs w:val="26"/>
              </w:rPr>
              <w:t>± 0,05</w:t>
            </w:r>
          </w:p>
          <w:p w:rsidR="00C577DC" w:rsidRPr="004251E8" w:rsidRDefault="00C577DC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Vidhäftning till bituminösa bindemedel</w:t>
            </w:r>
          </w:p>
        </w:tc>
        <w:tc>
          <w:tcPr>
            <w:tcW w:w="1374" w:type="pct"/>
            <w:gridSpan w:val="2"/>
          </w:tcPr>
          <w:p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Andel korn med krossade/brutna ytor</w:t>
            </w: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i/>
                <w:sz w:val="24"/>
              </w:rPr>
              <w:t>C</w:t>
            </w:r>
            <w:r w:rsidRPr="00881FB3">
              <w:rPr>
                <w:rFonts w:cs="Arial"/>
                <w:sz w:val="16"/>
                <w:szCs w:val="16"/>
              </w:rPr>
              <w:t>100/0</w:t>
            </w: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RPr="002271D5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fragmentering</w:t>
            </w:r>
          </w:p>
        </w:tc>
        <w:tc>
          <w:tcPr>
            <w:tcW w:w="1374" w:type="pct"/>
            <w:gridSpan w:val="2"/>
          </w:tcPr>
          <w:p w:rsidR="00C577DC" w:rsidRPr="004251E8" w:rsidRDefault="008D5CB0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polering</w:t>
            </w:r>
          </w:p>
        </w:tc>
        <w:tc>
          <w:tcPr>
            <w:tcW w:w="1374" w:type="pct"/>
            <w:gridSpan w:val="2"/>
          </w:tcPr>
          <w:p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D11E1C">
            <w:pPr>
              <w:autoSpaceDE w:val="0"/>
              <w:autoSpaceDN w:val="0"/>
              <w:adjustRightInd w:val="0"/>
              <w:ind w:left="177"/>
              <w:jc w:val="center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Poleringsvärde</w:t>
            </w:r>
          </w:p>
        </w:tc>
        <w:tc>
          <w:tcPr>
            <w:tcW w:w="1374" w:type="pct"/>
            <w:gridSpan w:val="2"/>
          </w:tcPr>
          <w:p w:rsidR="00C577DC" w:rsidRPr="00FA3318" w:rsidRDefault="00224646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8D5CB0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Tolerans vid mellanliggande sikt</w:t>
            </w:r>
          </w:p>
        </w:tc>
        <w:tc>
          <w:tcPr>
            <w:tcW w:w="1374" w:type="pct"/>
            <w:gridSpan w:val="2"/>
          </w:tcPr>
          <w:p w:rsidR="00C577DC" w:rsidRPr="008D5CB0" w:rsidRDefault="008D5CB0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4"/>
              </w:rPr>
              <w:t>G</w:t>
            </w:r>
            <w:r>
              <w:rPr>
                <w:rFonts w:cs="Arial"/>
                <w:sz w:val="16"/>
                <w:szCs w:val="16"/>
              </w:rPr>
              <w:t>25/15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nötning hos grov ballast</w:t>
            </w:r>
          </w:p>
        </w:tc>
        <w:tc>
          <w:tcPr>
            <w:tcW w:w="1374" w:type="pct"/>
            <w:gridSpan w:val="2"/>
          </w:tcPr>
          <w:p w:rsidR="00C577DC" w:rsidRPr="00FA3318" w:rsidRDefault="008D5CB0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Nötning från dubbdäck</w:t>
            </w:r>
          </w:p>
        </w:tc>
        <w:tc>
          <w:tcPr>
            <w:tcW w:w="1374" w:type="pct"/>
            <w:gridSpan w:val="2"/>
          </w:tcPr>
          <w:p w:rsidR="00C577DC" w:rsidRPr="00FA3318" w:rsidRDefault="008D5CB0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i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Motstånd mot stark upphettning</w:t>
            </w: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Volymstabilitet</w:t>
            </w: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Sammansättning/halt</w:t>
            </w: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Radioaktiv strålning</w:t>
            </w: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tungmetaller</w:t>
            </w:r>
          </w:p>
        </w:tc>
        <w:tc>
          <w:tcPr>
            <w:tcW w:w="1374" w:type="pct"/>
            <w:gridSpan w:val="2"/>
          </w:tcPr>
          <w:p w:rsidR="00C577DC" w:rsidRPr="00881FB3" w:rsidRDefault="00881FB3" w:rsidP="00465A8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polyaromatiska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:rsidR="00C577DC" w:rsidRPr="00361EE1" w:rsidRDefault="00C577DC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EE1">
              <w:rPr>
                <w:rFonts w:ascii="Arial" w:hAnsi="Arial" w:cs="Arial"/>
                <w:sz w:val="22"/>
                <w:szCs w:val="22"/>
              </w:rPr>
              <w:t>Utsläpp av andra farliga ämnen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:rsidR="00C577DC" w:rsidRPr="00881FB3" w:rsidRDefault="00881FB3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 w:rsidRPr="00881FB3">
              <w:rPr>
                <w:rFonts w:cs="Arial"/>
                <w:sz w:val="24"/>
              </w:rPr>
              <w:t>NPD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D71580">
        <w:trPr>
          <w:trHeight w:hRule="exact" w:val="284"/>
          <w:jc w:val="center"/>
        </w:trPr>
        <w:tc>
          <w:tcPr>
            <w:tcW w:w="2195" w:type="pct"/>
            <w:tcBorders>
              <w:bottom w:val="single" w:sz="4" w:space="0" w:color="auto"/>
            </w:tcBorders>
          </w:tcPr>
          <w:p w:rsidR="00C577DC" w:rsidRPr="00361EE1" w:rsidRDefault="004251E8" w:rsidP="006A548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Petrografisk Analys</w:t>
            </w:r>
          </w:p>
        </w:tc>
        <w:tc>
          <w:tcPr>
            <w:tcW w:w="1374" w:type="pct"/>
            <w:gridSpan w:val="2"/>
            <w:tcBorders>
              <w:bottom w:val="single" w:sz="4" w:space="0" w:color="auto"/>
            </w:tcBorders>
          </w:tcPr>
          <w:p w:rsidR="00C577DC" w:rsidRPr="00881FB3" w:rsidRDefault="004251E8" w:rsidP="008E34B2">
            <w:pPr>
              <w:tabs>
                <w:tab w:val="left" w:pos="3819"/>
              </w:tabs>
              <w:spacing w:line="260" w:lineRule="atLeas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2014-12-09</w:t>
            </w:r>
          </w:p>
        </w:tc>
        <w:tc>
          <w:tcPr>
            <w:tcW w:w="1431" w:type="pct"/>
            <w:vMerge/>
          </w:tcPr>
          <w:p w:rsidR="00C577DC" w:rsidRPr="00FA3318" w:rsidRDefault="00C577DC" w:rsidP="00573823">
            <w:pPr>
              <w:tabs>
                <w:tab w:val="left" w:pos="3819"/>
              </w:tabs>
              <w:spacing w:line="260" w:lineRule="atLeast"/>
              <w:rPr>
                <w:rFonts w:cs="Arial"/>
                <w:b/>
                <w:sz w:val="24"/>
              </w:rPr>
            </w:pPr>
          </w:p>
        </w:tc>
      </w:tr>
      <w:tr w:rsidR="00C577DC" w:rsidTr="00EB63BA">
        <w:trPr>
          <w:trHeight w:hRule="exact" w:val="4547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C577DC" w:rsidRPr="00FA3318" w:rsidRDefault="00C577DC" w:rsidP="003D5614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10.  P</w:t>
            </w:r>
            <w:r w:rsidRPr="00FA3318">
              <w:rPr>
                <w:rFonts w:ascii="Arial" w:hAnsi="Arial" w:cs="Arial"/>
                <w:sz w:val="24"/>
              </w:rPr>
              <w:t>restan</w:t>
            </w:r>
            <w:r>
              <w:rPr>
                <w:rFonts w:ascii="Arial" w:hAnsi="Arial" w:cs="Arial"/>
                <w:sz w:val="24"/>
              </w:rPr>
              <w:t>dan för den produkt som anges i punkterna 1 och 2 överensstämmer med den prestanda som anges i punkt 9</w:t>
            </w:r>
            <w:r w:rsidRPr="00FA3318">
              <w:rPr>
                <w:rFonts w:ascii="Arial" w:hAnsi="Arial" w:cs="Arial"/>
                <w:sz w:val="24"/>
              </w:rPr>
              <w:t xml:space="preserve">. </w:t>
            </w:r>
          </w:p>
          <w:p w:rsidR="00C577DC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Denna prestandadeklaration utfärdas på eget ansvar av den til</w:t>
            </w:r>
            <w:r>
              <w:rPr>
                <w:rFonts w:cs="Arial"/>
                <w:sz w:val="24"/>
              </w:rPr>
              <w:t>lverkare som anges under punkt 4</w:t>
            </w:r>
            <w:r w:rsidRPr="00FA3318">
              <w:rPr>
                <w:rFonts w:cs="Arial"/>
                <w:sz w:val="24"/>
              </w:rPr>
              <w:t xml:space="preserve">. </w:t>
            </w: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 xml:space="preserve">Undertecknat för tillverkaren av : </w:t>
            </w: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jc w:val="center"/>
              <w:rPr>
                <w:rFonts w:cs="Arial"/>
                <w:sz w:val="24"/>
              </w:rPr>
            </w:pPr>
            <w:r w:rsidRPr="00132517">
              <w:rPr>
                <w:rFonts w:cs="Arial"/>
                <w:color w:val="1F497D" w:themeColor="text2"/>
                <w:sz w:val="24"/>
              </w:rPr>
              <w:t>Namn</w:t>
            </w:r>
            <w:r w:rsidRPr="00FA3318">
              <w:rPr>
                <w:rFonts w:cs="Arial"/>
                <w:sz w:val="24"/>
              </w:rPr>
              <w:t>, Platschef</w:t>
            </w: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...........................................................</w:t>
            </w:r>
            <w:r w:rsidRPr="00FA3318">
              <w:rPr>
                <w:rFonts w:cs="Arial"/>
                <w:sz w:val="24"/>
              </w:rPr>
              <w:tab/>
              <w:t>...........................................................</w:t>
            </w:r>
          </w:p>
          <w:p w:rsidR="00C577DC" w:rsidRPr="00FA3318" w:rsidRDefault="00C577DC" w:rsidP="00FA3318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sz w:val="24"/>
              </w:rPr>
              <w:t>Plats och datum för utfärdande</w:t>
            </w:r>
            <w:r w:rsidRPr="00FA3318">
              <w:rPr>
                <w:rFonts w:cs="Arial"/>
                <w:sz w:val="24"/>
              </w:rPr>
              <w:tab/>
              <w:t xml:space="preserve">                      Namnteckning</w:t>
            </w:r>
            <w:r w:rsidRPr="00FA3318">
              <w:rPr>
                <w:rFonts w:cs="Arial"/>
                <w:sz w:val="24"/>
              </w:rPr>
              <w:tab/>
            </w:r>
          </w:p>
          <w:p w:rsidR="00C577DC" w:rsidRPr="00FA3318" w:rsidRDefault="00C577DC" w:rsidP="00193BD0">
            <w:pPr>
              <w:rPr>
                <w:rFonts w:cs="Arial"/>
                <w:b/>
                <w:sz w:val="24"/>
              </w:rPr>
            </w:pPr>
          </w:p>
          <w:p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:rsidR="00C577DC" w:rsidRPr="00FA3318" w:rsidRDefault="00C577DC" w:rsidP="00193BD0">
            <w:pPr>
              <w:rPr>
                <w:rFonts w:cs="Arial"/>
                <w:color w:val="000000"/>
                <w:sz w:val="24"/>
              </w:rPr>
            </w:pPr>
          </w:p>
          <w:p w:rsidR="00C577DC" w:rsidRPr="00FA3318" w:rsidRDefault="00C577DC" w:rsidP="00193BD0">
            <w:pPr>
              <w:rPr>
                <w:rFonts w:cs="Arial"/>
                <w:sz w:val="24"/>
              </w:rPr>
            </w:pPr>
            <w:r w:rsidRPr="00FA3318">
              <w:rPr>
                <w:rFonts w:cs="Arial"/>
                <w:color w:val="000000"/>
                <w:sz w:val="24"/>
              </w:rPr>
              <w:t>Ort datum</w:t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</w:r>
            <w:r w:rsidRPr="00FA3318">
              <w:rPr>
                <w:rFonts w:cs="Arial"/>
                <w:color w:val="000000"/>
                <w:sz w:val="24"/>
              </w:rPr>
              <w:tab/>
              <w:t>Namnteckning</w:t>
            </w:r>
          </w:p>
        </w:tc>
      </w:tr>
    </w:tbl>
    <w:p w:rsidR="00690207" w:rsidRPr="000446C5" w:rsidRDefault="00690207" w:rsidP="00573823">
      <w:pPr>
        <w:tabs>
          <w:tab w:val="left" w:pos="3819"/>
        </w:tabs>
        <w:spacing w:line="260" w:lineRule="atLeast"/>
        <w:rPr>
          <w:sz w:val="16"/>
          <w:szCs w:val="16"/>
        </w:rPr>
      </w:pPr>
    </w:p>
    <w:sectPr w:rsidR="00690207" w:rsidRPr="000446C5" w:rsidSect="00886F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39" w:right="1274" w:bottom="567" w:left="1418" w:header="85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EC" w:rsidRDefault="007E4FEC">
      <w:r>
        <w:separator/>
      </w:r>
    </w:p>
  </w:endnote>
  <w:endnote w:type="continuationSeparator" w:id="0">
    <w:p w:rsidR="007E4FEC" w:rsidRDefault="007E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2C9" w:rsidRDefault="00D012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2D" w:rsidRDefault="00E91D9F" w:rsidP="00CC0448">
    <w:pPr>
      <w:pStyle w:val="Footer"/>
      <w:ind w:right="-2529"/>
      <w:jc w:val="right"/>
    </w:pPr>
    <w:r>
      <w:rPr>
        <w:rStyle w:val="PageNumber"/>
      </w:rPr>
      <w:fldChar w:fldCharType="begin"/>
    </w:r>
    <w:r w:rsidR="00D0662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12C9">
      <w:rPr>
        <w:rStyle w:val="PageNumber"/>
        <w:noProof/>
      </w:rPr>
      <w:t>2</w:t>
    </w:r>
    <w:r>
      <w:rPr>
        <w:rStyle w:val="PageNumber"/>
      </w:rPr>
      <w:fldChar w:fldCharType="end"/>
    </w:r>
    <w:r w:rsidR="00D0662D">
      <w:rPr>
        <w:rStyle w:val="PageNumber"/>
      </w:rPr>
      <w:t xml:space="preserve"> (</w:t>
    </w:r>
    <w:r>
      <w:rPr>
        <w:rStyle w:val="PageNumber"/>
      </w:rPr>
      <w:fldChar w:fldCharType="begin"/>
    </w:r>
    <w:r w:rsidR="00D0662D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012C9">
      <w:rPr>
        <w:rStyle w:val="PageNumber"/>
        <w:noProof/>
      </w:rPr>
      <w:t>2</w:t>
    </w:r>
    <w:r>
      <w:rPr>
        <w:rStyle w:val="PageNumber"/>
      </w:rPr>
      <w:fldChar w:fldCharType="end"/>
    </w:r>
    <w:r w:rsidR="00D0662D">
      <w:rPr>
        <w:rStyle w:val="PageNumber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2C9" w:rsidRDefault="00D01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EC" w:rsidRDefault="007E4FEC">
      <w:r>
        <w:separator/>
      </w:r>
    </w:p>
  </w:footnote>
  <w:footnote w:type="continuationSeparator" w:id="0">
    <w:p w:rsidR="007E4FEC" w:rsidRDefault="007E4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2C9" w:rsidRDefault="00D012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1" w:type="dxa"/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6943"/>
      <w:gridCol w:w="3048"/>
    </w:tblGrid>
    <w:tr w:rsidR="00D0662D" w:rsidRPr="000D2CBD" w:rsidTr="007856E8">
      <w:trPr>
        <w:trHeight w:val="965"/>
      </w:trPr>
      <w:tc>
        <w:tcPr>
          <w:tcW w:w="6953" w:type="dxa"/>
        </w:tcPr>
        <w:p w:rsidR="00D0662D" w:rsidRPr="007856E8" w:rsidRDefault="00D0662D" w:rsidP="00EB63BA">
          <w:pPr>
            <w:pStyle w:val="Header"/>
            <w:jc w:val="center"/>
            <w:rPr>
              <w:lang w:val="en-GB"/>
            </w:rPr>
          </w:pPr>
        </w:p>
      </w:tc>
      <w:tc>
        <w:tcPr>
          <w:tcW w:w="3052" w:type="dxa"/>
          <w:vAlign w:val="bottom"/>
        </w:tcPr>
        <w:p w:rsidR="00D0662D" w:rsidRPr="007856E8" w:rsidRDefault="00D0662D" w:rsidP="007856E8">
          <w:pPr>
            <w:pStyle w:val="Header"/>
            <w:jc w:val="right"/>
            <w:rPr>
              <w:lang w:val="en-GB"/>
            </w:rPr>
          </w:pPr>
          <w:bookmarkStart w:id="0" w:name="bkmLogo2"/>
          <w:bookmarkEnd w:id="0"/>
        </w:p>
      </w:tc>
    </w:tr>
    <w:tr w:rsidR="00D0662D" w:rsidRPr="000D2CBD" w:rsidTr="007856E8">
      <w:tc>
        <w:tcPr>
          <w:tcW w:w="6953" w:type="dxa"/>
        </w:tcPr>
        <w:p w:rsidR="00D0662D" w:rsidRPr="007856E8" w:rsidRDefault="00D0662D" w:rsidP="00A74E7E">
          <w:pPr>
            <w:pStyle w:val="Header"/>
            <w:rPr>
              <w:lang w:val="en-GB"/>
            </w:rPr>
          </w:pPr>
        </w:p>
      </w:tc>
      <w:tc>
        <w:tcPr>
          <w:tcW w:w="3052" w:type="dxa"/>
          <w:vAlign w:val="bottom"/>
        </w:tcPr>
        <w:p w:rsidR="00D0662D" w:rsidRPr="007856E8" w:rsidRDefault="00D0662D" w:rsidP="007856E8">
          <w:pPr>
            <w:pStyle w:val="Header"/>
            <w:spacing w:before="200"/>
            <w:jc w:val="right"/>
            <w:rPr>
              <w:sz w:val="20"/>
              <w:szCs w:val="20"/>
              <w:lang w:val="en-GB"/>
            </w:rPr>
          </w:pPr>
          <w:bookmarkStart w:id="1" w:name="bkmGroup2"/>
          <w:bookmarkEnd w:id="1"/>
        </w:p>
        <w:p w:rsidR="00D0662D" w:rsidRPr="007856E8" w:rsidRDefault="00D0662D" w:rsidP="007856E8">
          <w:pPr>
            <w:pStyle w:val="Header"/>
            <w:jc w:val="right"/>
            <w:rPr>
              <w:lang w:val="en-GB"/>
            </w:rPr>
          </w:pPr>
        </w:p>
        <w:p w:rsidR="00D0662D" w:rsidRPr="007856E8" w:rsidRDefault="00E91D9F" w:rsidP="007856E8">
          <w:pPr>
            <w:pStyle w:val="Header"/>
            <w:jc w:val="right"/>
            <w:rPr>
              <w:lang w:val="en-GB"/>
            </w:rPr>
          </w:pPr>
          <w:r w:rsidRPr="007856E8">
            <w:rPr>
              <w:rStyle w:val="PageNumber"/>
              <w:lang w:val="en-GB"/>
            </w:rPr>
            <w:fldChar w:fldCharType="begin"/>
          </w:r>
          <w:r w:rsidR="00D0662D" w:rsidRPr="007856E8">
            <w:rPr>
              <w:rStyle w:val="PageNumber"/>
              <w:lang w:val="en-GB"/>
            </w:rPr>
            <w:instrText xml:space="preserve"> PAGE </w:instrText>
          </w:r>
          <w:r w:rsidRPr="007856E8">
            <w:rPr>
              <w:rStyle w:val="PageNumber"/>
              <w:lang w:val="en-GB"/>
            </w:rPr>
            <w:fldChar w:fldCharType="separate"/>
          </w:r>
          <w:r w:rsidR="00D012C9">
            <w:rPr>
              <w:rStyle w:val="PageNumber"/>
              <w:noProof/>
              <w:lang w:val="en-GB"/>
            </w:rPr>
            <w:t>2</w:t>
          </w:r>
          <w:r w:rsidRPr="007856E8">
            <w:rPr>
              <w:rStyle w:val="PageNumber"/>
              <w:lang w:val="en-GB"/>
            </w:rPr>
            <w:fldChar w:fldCharType="end"/>
          </w:r>
          <w:r w:rsidR="00D0662D" w:rsidRPr="007856E8">
            <w:rPr>
              <w:rStyle w:val="PageNumber"/>
              <w:lang w:val="en-GB"/>
            </w:rPr>
            <w:t>(</w:t>
          </w:r>
          <w:r w:rsidRPr="007856E8">
            <w:rPr>
              <w:rStyle w:val="PageNumber"/>
              <w:lang w:val="en-GB"/>
            </w:rPr>
            <w:fldChar w:fldCharType="begin"/>
          </w:r>
          <w:r w:rsidR="00D0662D" w:rsidRPr="007856E8">
            <w:rPr>
              <w:rStyle w:val="PageNumber"/>
              <w:lang w:val="en-GB"/>
            </w:rPr>
            <w:instrText xml:space="preserve"> NUMPAGES </w:instrText>
          </w:r>
          <w:r w:rsidRPr="007856E8">
            <w:rPr>
              <w:rStyle w:val="PageNumber"/>
              <w:lang w:val="en-GB"/>
            </w:rPr>
            <w:fldChar w:fldCharType="separate"/>
          </w:r>
          <w:r w:rsidR="00D012C9">
            <w:rPr>
              <w:rStyle w:val="PageNumber"/>
              <w:noProof/>
              <w:lang w:val="en-GB"/>
            </w:rPr>
            <w:t>2</w:t>
          </w:r>
          <w:r w:rsidRPr="007856E8">
            <w:rPr>
              <w:rStyle w:val="PageNumber"/>
              <w:lang w:val="en-GB"/>
            </w:rPr>
            <w:fldChar w:fldCharType="end"/>
          </w:r>
          <w:r w:rsidR="00D0662D" w:rsidRPr="007856E8">
            <w:rPr>
              <w:rStyle w:val="PageNumber"/>
              <w:lang w:val="en-GB"/>
            </w:rPr>
            <w:t>)</w:t>
          </w:r>
        </w:p>
      </w:tc>
    </w:tr>
  </w:tbl>
  <w:p w:rsidR="00D0662D" w:rsidRPr="000D2CBD" w:rsidRDefault="00D0662D">
    <w:pPr>
      <w:pStyle w:val="Header"/>
      <w:rPr>
        <w:lang w:val="en-GB"/>
      </w:rPr>
    </w:pPr>
  </w:p>
  <w:p w:rsidR="00D0662D" w:rsidRPr="000D2CBD" w:rsidRDefault="00D0662D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2D" w:rsidRPr="002C5408" w:rsidRDefault="00E774C3" w:rsidP="00EB63BA">
    <w:pPr>
      <w:pStyle w:val="Header"/>
      <w:spacing w:before="200"/>
      <w:jc w:val="center"/>
      <w:rPr>
        <w:b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J</w:t>
    </w:r>
    <w:r w:rsidR="00D012C9">
      <w:rPr>
        <w:rFonts w:ascii="Times New Roman" w:hAnsi="Times New Roman"/>
        <w:noProof/>
        <w:sz w:val="40"/>
        <w:szCs w:val="40"/>
      </w:rPr>
      <w:t xml:space="preserve">anne Grävarn i Vittorp </w:t>
    </w:r>
    <w:r w:rsidR="00D012C9">
      <w:rPr>
        <w:rFonts w:ascii="Times New Roman" w:hAnsi="Times New Roman"/>
        <w:noProof/>
        <w:sz w:val="40"/>
        <w:szCs w:val="40"/>
      </w:rPr>
      <w:t>AB</w:t>
    </w: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269"/>
    <w:multiLevelType w:val="hybridMultilevel"/>
    <w:tmpl w:val="1876EFE0"/>
    <w:lvl w:ilvl="0" w:tplc="E86AB2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15B56"/>
    <w:multiLevelType w:val="hybridMultilevel"/>
    <w:tmpl w:val="53D474D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6309E2"/>
    <w:multiLevelType w:val="hybridMultilevel"/>
    <w:tmpl w:val="B3B6C5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0D5953"/>
    <w:multiLevelType w:val="hybridMultilevel"/>
    <w:tmpl w:val="3E907F86"/>
    <w:lvl w:ilvl="0" w:tplc="F7562E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B5A"/>
    <w:multiLevelType w:val="hybridMultilevel"/>
    <w:tmpl w:val="8426212C"/>
    <w:lvl w:ilvl="0" w:tplc="8ECE1E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C74C15"/>
    <w:multiLevelType w:val="hybridMultilevel"/>
    <w:tmpl w:val="41CC85FA"/>
    <w:lvl w:ilvl="0" w:tplc="3208E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545B6E"/>
    <w:multiLevelType w:val="hybridMultilevel"/>
    <w:tmpl w:val="CA7214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1474E"/>
    <w:multiLevelType w:val="hybridMultilevel"/>
    <w:tmpl w:val="82C688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B02851"/>
    <w:multiLevelType w:val="hybridMultilevel"/>
    <w:tmpl w:val="7728C1E4"/>
    <w:lvl w:ilvl="0" w:tplc="443864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04674"/>
    <w:multiLevelType w:val="hybridMultilevel"/>
    <w:tmpl w:val="006A2F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DB"/>
    <w:rsid w:val="0000131B"/>
    <w:rsid w:val="000107CC"/>
    <w:rsid w:val="00015E1D"/>
    <w:rsid w:val="00017713"/>
    <w:rsid w:val="000217D4"/>
    <w:rsid w:val="000226CE"/>
    <w:rsid w:val="00025513"/>
    <w:rsid w:val="00035BBA"/>
    <w:rsid w:val="00041952"/>
    <w:rsid w:val="000446C5"/>
    <w:rsid w:val="00044923"/>
    <w:rsid w:val="0004687A"/>
    <w:rsid w:val="00066BFC"/>
    <w:rsid w:val="000734FD"/>
    <w:rsid w:val="00073E09"/>
    <w:rsid w:val="00080FD2"/>
    <w:rsid w:val="00083116"/>
    <w:rsid w:val="00084D09"/>
    <w:rsid w:val="00091ED6"/>
    <w:rsid w:val="000A0FDE"/>
    <w:rsid w:val="000A2D2F"/>
    <w:rsid w:val="000B006A"/>
    <w:rsid w:val="000B0E4F"/>
    <w:rsid w:val="000B2AD7"/>
    <w:rsid w:val="000D2CBD"/>
    <w:rsid w:val="000E4EEB"/>
    <w:rsid w:val="000F3D22"/>
    <w:rsid w:val="000F62D6"/>
    <w:rsid w:val="0010190C"/>
    <w:rsid w:val="00102BC4"/>
    <w:rsid w:val="00105EB9"/>
    <w:rsid w:val="00106BBA"/>
    <w:rsid w:val="001116AE"/>
    <w:rsid w:val="0011760B"/>
    <w:rsid w:val="00117D30"/>
    <w:rsid w:val="00120A0B"/>
    <w:rsid w:val="00121E98"/>
    <w:rsid w:val="0012509E"/>
    <w:rsid w:val="0012540F"/>
    <w:rsid w:val="00126450"/>
    <w:rsid w:val="00126BD2"/>
    <w:rsid w:val="00127BB2"/>
    <w:rsid w:val="00130C58"/>
    <w:rsid w:val="00132517"/>
    <w:rsid w:val="00133DB1"/>
    <w:rsid w:val="0013622E"/>
    <w:rsid w:val="001432CB"/>
    <w:rsid w:val="00153E12"/>
    <w:rsid w:val="00181392"/>
    <w:rsid w:val="00182672"/>
    <w:rsid w:val="001827E4"/>
    <w:rsid w:val="00193BD0"/>
    <w:rsid w:val="001B0B7C"/>
    <w:rsid w:val="001B14FA"/>
    <w:rsid w:val="001B2869"/>
    <w:rsid w:val="001B67C0"/>
    <w:rsid w:val="001C0C87"/>
    <w:rsid w:val="001C499D"/>
    <w:rsid w:val="001C67D9"/>
    <w:rsid w:val="001D32E2"/>
    <w:rsid w:val="001E0647"/>
    <w:rsid w:val="001E325E"/>
    <w:rsid w:val="001E6ED4"/>
    <w:rsid w:val="001F207F"/>
    <w:rsid w:val="001F2F0A"/>
    <w:rsid w:val="001F556A"/>
    <w:rsid w:val="001F62E0"/>
    <w:rsid w:val="002024CD"/>
    <w:rsid w:val="00203807"/>
    <w:rsid w:val="00204265"/>
    <w:rsid w:val="00204412"/>
    <w:rsid w:val="00211949"/>
    <w:rsid w:val="00220B1C"/>
    <w:rsid w:val="00224646"/>
    <w:rsid w:val="00225772"/>
    <w:rsid w:val="002271D5"/>
    <w:rsid w:val="00227375"/>
    <w:rsid w:val="00237AD3"/>
    <w:rsid w:val="00241951"/>
    <w:rsid w:val="002422AA"/>
    <w:rsid w:val="00246649"/>
    <w:rsid w:val="002471AD"/>
    <w:rsid w:val="00251463"/>
    <w:rsid w:val="00254DCB"/>
    <w:rsid w:val="0026267D"/>
    <w:rsid w:val="002736DA"/>
    <w:rsid w:val="00273E60"/>
    <w:rsid w:val="00274482"/>
    <w:rsid w:val="002761F4"/>
    <w:rsid w:val="0027620F"/>
    <w:rsid w:val="0027752A"/>
    <w:rsid w:val="0028260E"/>
    <w:rsid w:val="002A071B"/>
    <w:rsid w:val="002A69B4"/>
    <w:rsid w:val="002B3186"/>
    <w:rsid w:val="002C3C1E"/>
    <w:rsid w:val="002C3E12"/>
    <w:rsid w:val="002C5408"/>
    <w:rsid w:val="002D0867"/>
    <w:rsid w:val="002D32A0"/>
    <w:rsid w:val="002E5F57"/>
    <w:rsid w:val="002F3E3B"/>
    <w:rsid w:val="003003AA"/>
    <w:rsid w:val="00302517"/>
    <w:rsid w:val="00305084"/>
    <w:rsid w:val="00306A42"/>
    <w:rsid w:val="00310A5A"/>
    <w:rsid w:val="0031747F"/>
    <w:rsid w:val="003176AA"/>
    <w:rsid w:val="003178E1"/>
    <w:rsid w:val="00324500"/>
    <w:rsid w:val="003253B9"/>
    <w:rsid w:val="00327EAF"/>
    <w:rsid w:val="00333D65"/>
    <w:rsid w:val="0034275B"/>
    <w:rsid w:val="00347A6A"/>
    <w:rsid w:val="0035400E"/>
    <w:rsid w:val="003606F4"/>
    <w:rsid w:val="00361EE1"/>
    <w:rsid w:val="003639F9"/>
    <w:rsid w:val="00365EB9"/>
    <w:rsid w:val="00367809"/>
    <w:rsid w:val="0037212A"/>
    <w:rsid w:val="00380547"/>
    <w:rsid w:val="003A24A0"/>
    <w:rsid w:val="003A2FBB"/>
    <w:rsid w:val="003A378D"/>
    <w:rsid w:val="003A3A98"/>
    <w:rsid w:val="003A591F"/>
    <w:rsid w:val="003C217B"/>
    <w:rsid w:val="003C4AAF"/>
    <w:rsid w:val="003D1320"/>
    <w:rsid w:val="003D5614"/>
    <w:rsid w:val="003D5FF2"/>
    <w:rsid w:val="003E18BB"/>
    <w:rsid w:val="003E2FD7"/>
    <w:rsid w:val="003E3B78"/>
    <w:rsid w:val="003E427A"/>
    <w:rsid w:val="003E5ED9"/>
    <w:rsid w:val="003F0716"/>
    <w:rsid w:val="003F2C72"/>
    <w:rsid w:val="003F7289"/>
    <w:rsid w:val="004019A6"/>
    <w:rsid w:val="00412A1F"/>
    <w:rsid w:val="00420EE8"/>
    <w:rsid w:val="004230F3"/>
    <w:rsid w:val="00424F90"/>
    <w:rsid w:val="004251E8"/>
    <w:rsid w:val="00427DB1"/>
    <w:rsid w:val="004506D5"/>
    <w:rsid w:val="00451EEC"/>
    <w:rsid w:val="0045345B"/>
    <w:rsid w:val="00455011"/>
    <w:rsid w:val="0046565E"/>
    <w:rsid w:val="00465A82"/>
    <w:rsid w:val="00477C09"/>
    <w:rsid w:val="00490C2A"/>
    <w:rsid w:val="004A61FF"/>
    <w:rsid w:val="004B4D50"/>
    <w:rsid w:val="004C2F8A"/>
    <w:rsid w:val="004C4E9E"/>
    <w:rsid w:val="004C54F9"/>
    <w:rsid w:val="004D710B"/>
    <w:rsid w:val="004E6FF3"/>
    <w:rsid w:val="004F199A"/>
    <w:rsid w:val="004F256F"/>
    <w:rsid w:val="004F470C"/>
    <w:rsid w:val="004F6A11"/>
    <w:rsid w:val="00501748"/>
    <w:rsid w:val="005126A6"/>
    <w:rsid w:val="00512822"/>
    <w:rsid w:val="00521DE1"/>
    <w:rsid w:val="0052280D"/>
    <w:rsid w:val="00533B79"/>
    <w:rsid w:val="00552DE7"/>
    <w:rsid w:val="0055437A"/>
    <w:rsid w:val="00554D8B"/>
    <w:rsid w:val="00556250"/>
    <w:rsid w:val="00563CB6"/>
    <w:rsid w:val="0056488D"/>
    <w:rsid w:val="00566E6B"/>
    <w:rsid w:val="0057127C"/>
    <w:rsid w:val="0057137B"/>
    <w:rsid w:val="005715C2"/>
    <w:rsid w:val="00573823"/>
    <w:rsid w:val="00580533"/>
    <w:rsid w:val="00584616"/>
    <w:rsid w:val="005870A8"/>
    <w:rsid w:val="00590DE2"/>
    <w:rsid w:val="005A52D0"/>
    <w:rsid w:val="005B0BA5"/>
    <w:rsid w:val="005B4BB2"/>
    <w:rsid w:val="005C4EF2"/>
    <w:rsid w:val="005D211A"/>
    <w:rsid w:val="005D2142"/>
    <w:rsid w:val="005D4954"/>
    <w:rsid w:val="005D6252"/>
    <w:rsid w:val="005E0A10"/>
    <w:rsid w:val="005E597D"/>
    <w:rsid w:val="005F4AF8"/>
    <w:rsid w:val="005F771D"/>
    <w:rsid w:val="00600392"/>
    <w:rsid w:val="00602652"/>
    <w:rsid w:val="00605534"/>
    <w:rsid w:val="00613966"/>
    <w:rsid w:val="00615249"/>
    <w:rsid w:val="00616029"/>
    <w:rsid w:val="00616513"/>
    <w:rsid w:val="006179BC"/>
    <w:rsid w:val="00631C11"/>
    <w:rsid w:val="006370C4"/>
    <w:rsid w:val="006416D4"/>
    <w:rsid w:val="0064273C"/>
    <w:rsid w:val="006475B0"/>
    <w:rsid w:val="00653158"/>
    <w:rsid w:val="00653665"/>
    <w:rsid w:val="00656F2A"/>
    <w:rsid w:val="00667B71"/>
    <w:rsid w:val="006853E8"/>
    <w:rsid w:val="00690207"/>
    <w:rsid w:val="0069150E"/>
    <w:rsid w:val="00692F1D"/>
    <w:rsid w:val="00693291"/>
    <w:rsid w:val="0069357D"/>
    <w:rsid w:val="00695958"/>
    <w:rsid w:val="006A22F1"/>
    <w:rsid w:val="006A3432"/>
    <w:rsid w:val="006A548D"/>
    <w:rsid w:val="006A6BC8"/>
    <w:rsid w:val="006A7CC2"/>
    <w:rsid w:val="006B2C43"/>
    <w:rsid w:val="006B3C65"/>
    <w:rsid w:val="006C2D39"/>
    <w:rsid w:val="006D3A4C"/>
    <w:rsid w:val="006D4811"/>
    <w:rsid w:val="006D5A64"/>
    <w:rsid w:val="006F1DC4"/>
    <w:rsid w:val="006F2A4B"/>
    <w:rsid w:val="006F66FC"/>
    <w:rsid w:val="006F7030"/>
    <w:rsid w:val="007034F5"/>
    <w:rsid w:val="00706B80"/>
    <w:rsid w:val="007135A9"/>
    <w:rsid w:val="007172F3"/>
    <w:rsid w:val="007244AA"/>
    <w:rsid w:val="0073342E"/>
    <w:rsid w:val="00736A6E"/>
    <w:rsid w:val="007451F5"/>
    <w:rsid w:val="007469EC"/>
    <w:rsid w:val="0075749D"/>
    <w:rsid w:val="00761B4B"/>
    <w:rsid w:val="00763AF2"/>
    <w:rsid w:val="00764C5B"/>
    <w:rsid w:val="00773B53"/>
    <w:rsid w:val="00773B5D"/>
    <w:rsid w:val="0078304E"/>
    <w:rsid w:val="007856E8"/>
    <w:rsid w:val="007A0DFD"/>
    <w:rsid w:val="007B0EFE"/>
    <w:rsid w:val="007B5662"/>
    <w:rsid w:val="007C1C1D"/>
    <w:rsid w:val="007C2E93"/>
    <w:rsid w:val="007C5AA8"/>
    <w:rsid w:val="007D051A"/>
    <w:rsid w:val="007E1FF7"/>
    <w:rsid w:val="007E4FEC"/>
    <w:rsid w:val="007F2993"/>
    <w:rsid w:val="007F3047"/>
    <w:rsid w:val="007F4A45"/>
    <w:rsid w:val="007F6FA7"/>
    <w:rsid w:val="007F7885"/>
    <w:rsid w:val="00800924"/>
    <w:rsid w:val="0080576F"/>
    <w:rsid w:val="00807A76"/>
    <w:rsid w:val="0081048C"/>
    <w:rsid w:val="0081085A"/>
    <w:rsid w:val="00811E8E"/>
    <w:rsid w:val="008143F1"/>
    <w:rsid w:val="00816F74"/>
    <w:rsid w:val="00830713"/>
    <w:rsid w:val="008365F4"/>
    <w:rsid w:val="008423B7"/>
    <w:rsid w:val="00844AC8"/>
    <w:rsid w:val="00852077"/>
    <w:rsid w:val="00862CC5"/>
    <w:rsid w:val="0086573C"/>
    <w:rsid w:val="0086737F"/>
    <w:rsid w:val="00871AE3"/>
    <w:rsid w:val="0087662D"/>
    <w:rsid w:val="00876B66"/>
    <w:rsid w:val="00877906"/>
    <w:rsid w:val="008800D7"/>
    <w:rsid w:val="00881FB3"/>
    <w:rsid w:val="00882D9B"/>
    <w:rsid w:val="0088353B"/>
    <w:rsid w:val="00886F3F"/>
    <w:rsid w:val="00890D85"/>
    <w:rsid w:val="0089261C"/>
    <w:rsid w:val="008A04CD"/>
    <w:rsid w:val="008A3E40"/>
    <w:rsid w:val="008A4BE0"/>
    <w:rsid w:val="008A4C76"/>
    <w:rsid w:val="008B67B9"/>
    <w:rsid w:val="008C003C"/>
    <w:rsid w:val="008C4727"/>
    <w:rsid w:val="008C4B0E"/>
    <w:rsid w:val="008C5198"/>
    <w:rsid w:val="008D5CB0"/>
    <w:rsid w:val="008E34B2"/>
    <w:rsid w:val="008E563F"/>
    <w:rsid w:val="008E6AE5"/>
    <w:rsid w:val="008F6523"/>
    <w:rsid w:val="00923771"/>
    <w:rsid w:val="00935E03"/>
    <w:rsid w:val="009361DF"/>
    <w:rsid w:val="00936EA9"/>
    <w:rsid w:val="0096063E"/>
    <w:rsid w:val="009645B7"/>
    <w:rsid w:val="00974A74"/>
    <w:rsid w:val="00976A77"/>
    <w:rsid w:val="00982F35"/>
    <w:rsid w:val="00986C04"/>
    <w:rsid w:val="0099507C"/>
    <w:rsid w:val="009956AC"/>
    <w:rsid w:val="009A699E"/>
    <w:rsid w:val="009A72B1"/>
    <w:rsid w:val="009B4DBB"/>
    <w:rsid w:val="009B6489"/>
    <w:rsid w:val="009C093D"/>
    <w:rsid w:val="009C1631"/>
    <w:rsid w:val="009D40D1"/>
    <w:rsid w:val="009D64C0"/>
    <w:rsid w:val="009E59B4"/>
    <w:rsid w:val="009F41BA"/>
    <w:rsid w:val="00A01EFB"/>
    <w:rsid w:val="00A065F3"/>
    <w:rsid w:val="00A11032"/>
    <w:rsid w:val="00A1706B"/>
    <w:rsid w:val="00A2087D"/>
    <w:rsid w:val="00A26C4B"/>
    <w:rsid w:val="00A42CE1"/>
    <w:rsid w:val="00A668C5"/>
    <w:rsid w:val="00A672ED"/>
    <w:rsid w:val="00A67AE4"/>
    <w:rsid w:val="00A73A12"/>
    <w:rsid w:val="00A7482E"/>
    <w:rsid w:val="00A74E7E"/>
    <w:rsid w:val="00A77A36"/>
    <w:rsid w:val="00A91CB4"/>
    <w:rsid w:val="00A92826"/>
    <w:rsid w:val="00A96CBA"/>
    <w:rsid w:val="00A976D8"/>
    <w:rsid w:val="00AB1AA7"/>
    <w:rsid w:val="00AB1DEF"/>
    <w:rsid w:val="00AB42D7"/>
    <w:rsid w:val="00AC0463"/>
    <w:rsid w:val="00AC3B79"/>
    <w:rsid w:val="00AC4DF5"/>
    <w:rsid w:val="00AC546F"/>
    <w:rsid w:val="00AC5C2C"/>
    <w:rsid w:val="00AC6698"/>
    <w:rsid w:val="00AE0D1B"/>
    <w:rsid w:val="00AE1EAE"/>
    <w:rsid w:val="00AF7340"/>
    <w:rsid w:val="00B10AC5"/>
    <w:rsid w:val="00B11433"/>
    <w:rsid w:val="00B16B2B"/>
    <w:rsid w:val="00B170E0"/>
    <w:rsid w:val="00B217F2"/>
    <w:rsid w:val="00B307C5"/>
    <w:rsid w:val="00B35ADC"/>
    <w:rsid w:val="00B35BB3"/>
    <w:rsid w:val="00B36B25"/>
    <w:rsid w:val="00B422BB"/>
    <w:rsid w:val="00B5545C"/>
    <w:rsid w:val="00B6303D"/>
    <w:rsid w:val="00B74D0A"/>
    <w:rsid w:val="00B8442D"/>
    <w:rsid w:val="00B8789E"/>
    <w:rsid w:val="00B87FF3"/>
    <w:rsid w:val="00B91504"/>
    <w:rsid w:val="00BA4624"/>
    <w:rsid w:val="00BB0334"/>
    <w:rsid w:val="00BB4070"/>
    <w:rsid w:val="00BC1513"/>
    <w:rsid w:val="00BC2B2C"/>
    <w:rsid w:val="00BD454C"/>
    <w:rsid w:val="00BF1318"/>
    <w:rsid w:val="00C03EEC"/>
    <w:rsid w:val="00C05472"/>
    <w:rsid w:val="00C109E4"/>
    <w:rsid w:val="00C13A83"/>
    <w:rsid w:val="00C14A2B"/>
    <w:rsid w:val="00C20BB0"/>
    <w:rsid w:val="00C22D36"/>
    <w:rsid w:val="00C31B4F"/>
    <w:rsid w:val="00C34DC8"/>
    <w:rsid w:val="00C35864"/>
    <w:rsid w:val="00C427C1"/>
    <w:rsid w:val="00C45AF2"/>
    <w:rsid w:val="00C577DC"/>
    <w:rsid w:val="00C606E5"/>
    <w:rsid w:val="00C717C6"/>
    <w:rsid w:val="00C7323C"/>
    <w:rsid w:val="00C8015C"/>
    <w:rsid w:val="00C82970"/>
    <w:rsid w:val="00C83DA3"/>
    <w:rsid w:val="00C91550"/>
    <w:rsid w:val="00C93F1C"/>
    <w:rsid w:val="00CA4787"/>
    <w:rsid w:val="00CA6AEB"/>
    <w:rsid w:val="00CB494B"/>
    <w:rsid w:val="00CC0448"/>
    <w:rsid w:val="00CE4809"/>
    <w:rsid w:val="00CE6D81"/>
    <w:rsid w:val="00CF10D5"/>
    <w:rsid w:val="00D012C9"/>
    <w:rsid w:val="00D051E6"/>
    <w:rsid w:val="00D0662D"/>
    <w:rsid w:val="00D11E1C"/>
    <w:rsid w:val="00D142CD"/>
    <w:rsid w:val="00D14D14"/>
    <w:rsid w:val="00D16C30"/>
    <w:rsid w:val="00D2095B"/>
    <w:rsid w:val="00D210B7"/>
    <w:rsid w:val="00D2128C"/>
    <w:rsid w:val="00D22D73"/>
    <w:rsid w:val="00D23CC4"/>
    <w:rsid w:val="00D30546"/>
    <w:rsid w:val="00D34674"/>
    <w:rsid w:val="00D36DE6"/>
    <w:rsid w:val="00D37417"/>
    <w:rsid w:val="00D50855"/>
    <w:rsid w:val="00D51776"/>
    <w:rsid w:val="00D5337B"/>
    <w:rsid w:val="00D556D8"/>
    <w:rsid w:val="00D707DA"/>
    <w:rsid w:val="00D71580"/>
    <w:rsid w:val="00D77048"/>
    <w:rsid w:val="00D92FAE"/>
    <w:rsid w:val="00D94C1E"/>
    <w:rsid w:val="00DA0674"/>
    <w:rsid w:val="00DB136E"/>
    <w:rsid w:val="00DB21A7"/>
    <w:rsid w:val="00DB289D"/>
    <w:rsid w:val="00DB3A81"/>
    <w:rsid w:val="00DB61AC"/>
    <w:rsid w:val="00DC6D99"/>
    <w:rsid w:val="00DC7607"/>
    <w:rsid w:val="00DD1978"/>
    <w:rsid w:val="00DD4156"/>
    <w:rsid w:val="00DD486D"/>
    <w:rsid w:val="00DD4C79"/>
    <w:rsid w:val="00DD6417"/>
    <w:rsid w:val="00DE6F48"/>
    <w:rsid w:val="00DE7FB5"/>
    <w:rsid w:val="00DF59F3"/>
    <w:rsid w:val="00E1546C"/>
    <w:rsid w:val="00E16C57"/>
    <w:rsid w:val="00E25976"/>
    <w:rsid w:val="00E26263"/>
    <w:rsid w:val="00E319CD"/>
    <w:rsid w:val="00E37CBA"/>
    <w:rsid w:val="00E42504"/>
    <w:rsid w:val="00E42A03"/>
    <w:rsid w:val="00E4434A"/>
    <w:rsid w:val="00E504EE"/>
    <w:rsid w:val="00E50A6A"/>
    <w:rsid w:val="00E5330D"/>
    <w:rsid w:val="00E646A9"/>
    <w:rsid w:val="00E64BB4"/>
    <w:rsid w:val="00E66AA5"/>
    <w:rsid w:val="00E774C3"/>
    <w:rsid w:val="00E84662"/>
    <w:rsid w:val="00E863A5"/>
    <w:rsid w:val="00E86B8C"/>
    <w:rsid w:val="00E9019A"/>
    <w:rsid w:val="00E91974"/>
    <w:rsid w:val="00E91D9F"/>
    <w:rsid w:val="00EB14A4"/>
    <w:rsid w:val="00EB2C8A"/>
    <w:rsid w:val="00EB63BA"/>
    <w:rsid w:val="00EC292F"/>
    <w:rsid w:val="00EC30E3"/>
    <w:rsid w:val="00ED219A"/>
    <w:rsid w:val="00ED5B50"/>
    <w:rsid w:val="00ED6BCF"/>
    <w:rsid w:val="00EE2EF7"/>
    <w:rsid w:val="00EE2F2B"/>
    <w:rsid w:val="00EE430F"/>
    <w:rsid w:val="00EF04F1"/>
    <w:rsid w:val="00EF44B4"/>
    <w:rsid w:val="00EF694D"/>
    <w:rsid w:val="00EF72BC"/>
    <w:rsid w:val="00EF7990"/>
    <w:rsid w:val="00F0562E"/>
    <w:rsid w:val="00F15D90"/>
    <w:rsid w:val="00F162FE"/>
    <w:rsid w:val="00F16FD3"/>
    <w:rsid w:val="00F3128B"/>
    <w:rsid w:val="00F4046B"/>
    <w:rsid w:val="00F40594"/>
    <w:rsid w:val="00F41EEF"/>
    <w:rsid w:val="00F543DB"/>
    <w:rsid w:val="00F54E67"/>
    <w:rsid w:val="00F57F92"/>
    <w:rsid w:val="00F6080B"/>
    <w:rsid w:val="00F62A1B"/>
    <w:rsid w:val="00F66615"/>
    <w:rsid w:val="00F6777D"/>
    <w:rsid w:val="00F719CF"/>
    <w:rsid w:val="00F92B3E"/>
    <w:rsid w:val="00F95587"/>
    <w:rsid w:val="00FA3318"/>
    <w:rsid w:val="00FB2047"/>
    <w:rsid w:val="00FB2C75"/>
    <w:rsid w:val="00FB72DB"/>
    <w:rsid w:val="00FD3DDB"/>
    <w:rsid w:val="00FE33E4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FD"/>
    <w:rPr>
      <w:rFonts w:ascii="Arial" w:hAnsi="Arial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7417"/>
    <w:pPr>
      <w:keepNext/>
      <w:overflowPunct w:val="0"/>
      <w:autoSpaceDE w:val="0"/>
      <w:autoSpaceDN w:val="0"/>
      <w:adjustRightInd w:val="0"/>
      <w:spacing w:line="150" w:lineRule="exact"/>
      <w:textAlignment w:val="baseline"/>
      <w:outlineLvl w:val="3"/>
    </w:pPr>
    <w:rPr>
      <w:b/>
      <w:sz w:val="14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060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416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0C9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412A1F"/>
    <w:pPr>
      <w:tabs>
        <w:tab w:val="center" w:pos="4536"/>
        <w:tab w:val="right" w:pos="9072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60C9"/>
    <w:rPr>
      <w:rFonts w:ascii="Arial" w:hAnsi="Arial"/>
      <w:szCs w:val="24"/>
    </w:rPr>
  </w:style>
  <w:style w:type="table" w:styleId="TableGrid">
    <w:name w:val="Table Grid"/>
    <w:basedOn w:val="TableNormal"/>
    <w:uiPriority w:val="99"/>
    <w:rsid w:val="006416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37417"/>
    <w:pPr>
      <w:overflowPunct w:val="0"/>
      <w:autoSpaceDE w:val="0"/>
      <w:autoSpaceDN w:val="0"/>
      <w:adjustRightInd w:val="0"/>
      <w:spacing w:line="150" w:lineRule="exact"/>
      <w:textAlignment w:val="baseline"/>
    </w:pPr>
    <w:rPr>
      <w:sz w:val="1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60C9"/>
    <w:rPr>
      <w:rFonts w:ascii="Arial" w:hAnsi="Arial"/>
      <w:szCs w:val="24"/>
    </w:rPr>
  </w:style>
  <w:style w:type="character" w:styleId="PageNumber">
    <w:name w:val="page number"/>
    <w:basedOn w:val="DefaultParagraphFont"/>
    <w:uiPriority w:val="99"/>
    <w:rsid w:val="00615249"/>
    <w:rPr>
      <w:rFonts w:cs="Times New Roman"/>
    </w:rPr>
  </w:style>
  <w:style w:type="paragraph" w:customStyle="1" w:styleId="Default">
    <w:name w:val="Default"/>
    <w:uiPriority w:val="99"/>
    <w:rsid w:val="00C22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65A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0713"/>
    <w:pPr>
      <w:spacing w:line="240" w:lineRule="atLeast"/>
      <w:ind w:left="720"/>
      <w:contextualSpacing/>
    </w:pPr>
    <w:rPr>
      <w:rFonts w:ascii="Georgia" w:hAnsi="Georgi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3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35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FD"/>
    <w:rPr>
      <w:rFonts w:ascii="Arial" w:hAnsi="Arial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7417"/>
    <w:pPr>
      <w:keepNext/>
      <w:overflowPunct w:val="0"/>
      <w:autoSpaceDE w:val="0"/>
      <w:autoSpaceDN w:val="0"/>
      <w:adjustRightInd w:val="0"/>
      <w:spacing w:line="150" w:lineRule="exact"/>
      <w:textAlignment w:val="baseline"/>
      <w:outlineLvl w:val="3"/>
    </w:pPr>
    <w:rPr>
      <w:b/>
      <w:sz w:val="14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060C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416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0C9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412A1F"/>
    <w:pPr>
      <w:tabs>
        <w:tab w:val="center" w:pos="4536"/>
        <w:tab w:val="right" w:pos="9072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060C9"/>
    <w:rPr>
      <w:rFonts w:ascii="Arial" w:hAnsi="Arial"/>
      <w:szCs w:val="24"/>
    </w:rPr>
  </w:style>
  <w:style w:type="table" w:styleId="TableGrid">
    <w:name w:val="Table Grid"/>
    <w:basedOn w:val="TableNormal"/>
    <w:uiPriority w:val="99"/>
    <w:rsid w:val="006416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37417"/>
    <w:pPr>
      <w:overflowPunct w:val="0"/>
      <w:autoSpaceDE w:val="0"/>
      <w:autoSpaceDN w:val="0"/>
      <w:adjustRightInd w:val="0"/>
      <w:spacing w:line="150" w:lineRule="exact"/>
      <w:textAlignment w:val="baseline"/>
    </w:pPr>
    <w:rPr>
      <w:sz w:val="1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60C9"/>
    <w:rPr>
      <w:rFonts w:ascii="Arial" w:hAnsi="Arial"/>
      <w:szCs w:val="24"/>
    </w:rPr>
  </w:style>
  <w:style w:type="character" w:styleId="PageNumber">
    <w:name w:val="page number"/>
    <w:basedOn w:val="DefaultParagraphFont"/>
    <w:uiPriority w:val="99"/>
    <w:rsid w:val="00615249"/>
    <w:rPr>
      <w:rFonts w:cs="Times New Roman"/>
    </w:rPr>
  </w:style>
  <w:style w:type="paragraph" w:customStyle="1" w:styleId="Default">
    <w:name w:val="Default"/>
    <w:uiPriority w:val="99"/>
    <w:rsid w:val="00C22D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65A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0713"/>
    <w:pPr>
      <w:spacing w:line="240" w:lineRule="atLeast"/>
      <w:ind w:left="720"/>
      <w:contextualSpacing/>
    </w:pPr>
    <w:rPr>
      <w:rFonts w:ascii="Georgia" w:hAnsi="Georgi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3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3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\Northern%20Europe\HC-Logo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DDEC-59E9-48E9-9B2C-882BC6AD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HC-LogoOnly</Template>
  <TotalTime>22</TotalTime>
  <Pages>1</Pages>
  <Words>340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Prestandadeklaration</vt:lpstr>
      <vt:lpstr>Prestandadeklaration</vt:lpstr>
    </vt:vector>
  </TitlesOfParts>
  <Company>Logica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Prestandadeklaration</dc:title>
  <dc:creator>Lager, Åsa (Stockholm) SWE</dc:creator>
  <cp:lastModifiedBy>Janne</cp:lastModifiedBy>
  <cp:revision>34</cp:revision>
  <cp:lastPrinted>2019-05-10T08:40:00Z</cp:lastPrinted>
  <dcterms:created xsi:type="dcterms:W3CDTF">2015-03-06T13:57:00Z</dcterms:created>
  <dcterms:modified xsi:type="dcterms:W3CDTF">2020-06-14T18:00:00Z</dcterms:modified>
</cp:coreProperties>
</file>